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7B" w:rsidRDefault="004A3E12" w:rsidP="008C3E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-193040</wp:posOffset>
                </wp:positionV>
                <wp:extent cx="3790950" cy="1167765"/>
                <wp:effectExtent l="9525" t="1397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431" w:rsidRPr="00095F57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95F5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:rsidR="00B84431" w:rsidRPr="00095F57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95F5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ESKİŞEHİR OSMANGAZİ ÜNİVERSİTESİ</w:t>
                            </w:r>
                          </w:p>
                          <w:p w:rsidR="00B84431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95F5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FEN BİLİMLERİ ENSTİTÜSÜ</w:t>
                            </w:r>
                          </w:p>
                          <w:p w:rsidR="00B84431" w:rsidRPr="00F80329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84431" w:rsidRPr="002A1293" w:rsidRDefault="00F80329" w:rsidP="00B844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YATAY GEÇİŞ BAŞVURU </w:t>
                            </w:r>
                            <w:r w:rsidR="00B84431" w:rsidRPr="002A129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FORMU</w:t>
                            </w:r>
                          </w:p>
                          <w:p w:rsidR="00B84431" w:rsidRDefault="00B84431" w:rsidP="00B84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7pt;margin-top:-15.2pt;width:298.5pt;height: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" strokecolor="white">
                <v:textbox>
                  <w:txbxContent>
                    <w:p w:rsidR="00B84431" w:rsidRPr="00095F57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95F5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T.C.</w:t>
                      </w:r>
                    </w:p>
                    <w:p w:rsidR="00B84431" w:rsidRPr="00095F57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95F5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ESKİŞEHİR OSMANGAZİ ÜNİVERSİTESİ</w:t>
                      </w:r>
                    </w:p>
                    <w:p w:rsidR="00B84431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95F5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FEN BİLİMLERİ ENSTİTÜSÜ</w:t>
                      </w:r>
                    </w:p>
                    <w:p w:rsidR="00B84431" w:rsidRPr="00F80329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10"/>
                          <w:szCs w:val="10"/>
                        </w:rPr>
                      </w:pPr>
                    </w:p>
                    <w:p w:rsidR="00B84431" w:rsidRPr="002A1293" w:rsidRDefault="00F80329" w:rsidP="00B844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YATAY GEÇİŞ BAŞVURU </w:t>
                      </w:r>
                      <w:r w:rsidR="00B84431" w:rsidRPr="002A1293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FORMU</w:t>
                      </w:r>
                    </w:p>
                    <w:p w:rsidR="00B84431" w:rsidRDefault="00B84431" w:rsidP="00B84431"/>
                  </w:txbxContent>
                </v:textbox>
              </v:shape>
            </w:pict>
          </mc:Fallback>
        </mc:AlternateContent>
      </w:r>
      <w:r w:rsidRPr="003B15C5">
        <w:rPr>
          <w:noProof/>
          <w:lang w:eastAsia="tr-TR"/>
        </w:rPr>
        <w:drawing>
          <wp:inline distT="0" distB="0" distL="0" distR="0">
            <wp:extent cx="809625" cy="866775"/>
            <wp:effectExtent l="0" t="0" r="0" b="0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5668C">
        <w:rPr>
          <w:noProof/>
          <w:lang w:eastAsia="tr-TR"/>
        </w:rPr>
        <w:t xml:space="preserve">       </w:t>
      </w:r>
    </w:p>
    <w:p w:rsidR="008C3E4B" w:rsidRDefault="00C5668C" w:rsidP="008C3E4B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E4B">
        <w:tab/>
        <w:t xml:space="preserve">   </w:t>
      </w:r>
      <w:r w:rsidR="008C3E4B" w:rsidRPr="00BB73AC">
        <w:rPr>
          <w:rFonts w:ascii="Verdana" w:hAnsi="Verdana"/>
          <w:b/>
          <w:sz w:val="20"/>
          <w:szCs w:val="20"/>
        </w:rPr>
        <w:t>Tarih</w:t>
      </w:r>
      <w:r w:rsidR="008C3E4B">
        <w:rPr>
          <w:rFonts w:ascii="Verdana" w:hAnsi="Verdana"/>
          <w:sz w:val="20"/>
          <w:szCs w:val="20"/>
        </w:rPr>
        <w:t xml:space="preserve"> : </w:t>
      </w:r>
      <w:r w:rsidR="008019D0" w:rsidRPr="007F519A">
        <w:rPr>
          <w:rFonts w:ascii="Calibri" w:hAnsi="Calibri"/>
          <w:color w:val="000000"/>
          <w:sz w:val="22"/>
        </w:rPr>
        <w:fldChar w:fldCharType="begin">
          <w:ffData>
            <w:name w:val="Metin2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Metin24"/>
      <w:r w:rsidR="008019D0" w:rsidRPr="007F519A">
        <w:rPr>
          <w:rFonts w:ascii="Calibri" w:hAnsi="Calibri"/>
          <w:color w:val="000000"/>
          <w:sz w:val="22"/>
        </w:rPr>
        <w:instrText xml:space="preserve"> FORMTEXT </w:instrText>
      </w:r>
      <w:r w:rsidR="008019D0" w:rsidRPr="007F519A">
        <w:rPr>
          <w:rFonts w:ascii="Calibri" w:hAnsi="Calibri"/>
          <w:color w:val="000000"/>
          <w:sz w:val="22"/>
        </w:rPr>
      </w:r>
      <w:r w:rsidR="008019D0" w:rsidRPr="007F519A">
        <w:rPr>
          <w:rFonts w:ascii="Calibri" w:hAnsi="Calibri"/>
          <w:color w:val="000000"/>
          <w:sz w:val="22"/>
        </w:rPr>
        <w:fldChar w:fldCharType="separate"/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7F519A">
        <w:rPr>
          <w:rFonts w:ascii="Calibri" w:hAnsi="Calibri"/>
          <w:color w:val="000000"/>
          <w:sz w:val="22"/>
        </w:rPr>
        <w:fldChar w:fldCharType="end"/>
      </w:r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7344"/>
      </w:tblGrid>
      <w:tr w:rsidR="00F80329" w:rsidRPr="00910EEE" w:rsidTr="00910EEE">
        <w:trPr>
          <w:trHeight w:val="303"/>
        </w:trPr>
        <w:tc>
          <w:tcPr>
            <w:tcW w:w="10325" w:type="dxa"/>
            <w:gridSpan w:val="2"/>
            <w:tcBorders>
              <w:bottom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b/>
                <w:sz w:val="20"/>
                <w:szCs w:val="20"/>
              </w:rPr>
              <w:t>Öğrenci Bilgileri</w:t>
            </w:r>
          </w:p>
        </w:tc>
      </w:tr>
      <w:tr w:rsidR="00F80329" w:rsidRPr="00910EEE" w:rsidTr="00910EEE">
        <w:trPr>
          <w:trHeight w:val="164"/>
        </w:trPr>
        <w:tc>
          <w:tcPr>
            <w:tcW w:w="2981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7344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12"/>
                <w:szCs w:val="20"/>
              </w:rPr>
            </w:pPr>
          </w:p>
        </w:tc>
      </w:tr>
      <w:tr w:rsidR="00F80329" w:rsidRPr="00910EEE" w:rsidTr="00910EEE">
        <w:trPr>
          <w:trHeight w:val="294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TC Kimlik No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1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</w:p>
        </w:tc>
      </w:tr>
      <w:tr w:rsidR="00F80329" w:rsidRPr="00910EEE" w:rsidTr="00910EEE">
        <w:trPr>
          <w:trHeight w:val="294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Adı Soyadı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</w:p>
        </w:tc>
      </w:tr>
      <w:tr w:rsidR="00F80329" w:rsidRPr="00910EEE" w:rsidTr="00910EEE">
        <w:trPr>
          <w:trHeight w:val="272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Programı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E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2198B">
              <w:rPr>
                <w:rFonts w:ascii="Verdana" w:hAnsi="Verdana"/>
                <w:sz w:val="20"/>
                <w:szCs w:val="20"/>
              </w:rPr>
            </w:r>
            <w:r w:rsidR="00621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910EEE">
              <w:rPr>
                <w:rFonts w:ascii="Verdana" w:hAnsi="Verdana"/>
                <w:sz w:val="20"/>
                <w:szCs w:val="20"/>
              </w:rPr>
              <w:t xml:space="preserve">  Yüksek Lisans   </w:t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E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2198B">
              <w:rPr>
                <w:rFonts w:ascii="Verdana" w:hAnsi="Verdana"/>
                <w:sz w:val="20"/>
                <w:szCs w:val="20"/>
              </w:rPr>
            </w:r>
            <w:r w:rsidR="00621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910EEE">
              <w:rPr>
                <w:rFonts w:ascii="Verdana" w:hAnsi="Verdana"/>
                <w:sz w:val="20"/>
                <w:szCs w:val="20"/>
              </w:rPr>
              <w:t xml:space="preserve">  Doktora    </w:t>
            </w:r>
          </w:p>
        </w:tc>
      </w:tr>
      <w:tr w:rsidR="00F80329" w:rsidRPr="00910EEE" w:rsidTr="00910EEE">
        <w:trPr>
          <w:trHeight w:val="267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Anabilim Dalı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DF1785" w:rsidP="00C5668C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F0F9A">
              <w:rPr>
                <w:rFonts w:ascii="Verdana" w:hAnsi="Verdana"/>
                <w:sz w:val="20"/>
                <w:szCs w:val="20"/>
              </w:rPr>
              <w:t>:</w:t>
            </w:r>
            <w:r w:rsidR="00C5668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bookmarkStart w:id="1" w:name="Metin43"/>
            <w:r w:rsidR="00C5668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5668C">
              <w:rPr>
                <w:rFonts w:ascii="Verdana" w:hAnsi="Verdana"/>
                <w:sz w:val="20"/>
                <w:szCs w:val="20"/>
              </w:rPr>
            </w:r>
            <w:r w:rsidR="00C5668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F80329" w:rsidRPr="00910EEE" w:rsidTr="00910EEE">
        <w:trPr>
          <w:trHeight w:val="267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Bilim Dalı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40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</w:p>
        </w:tc>
      </w:tr>
      <w:tr w:rsidR="00F80329" w:rsidRPr="00910EEE" w:rsidTr="00910EEE">
        <w:trPr>
          <w:trHeight w:val="267"/>
        </w:trPr>
        <w:tc>
          <w:tcPr>
            <w:tcW w:w="2981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Kullandığı Yarıyıl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  <w:r w:rsidRPr="00910EEE">
              <w:rPr>
                <w:rFonts w:ascii="Verdana" w:hAnsi="Verdana"/>
                <w:sz w:val="20"/>
                <w:szCs w:val="20"/>
              </w:rPr>
              <w:t xml:space="preserve">                                   </w:t>
            </w:r>
            <w:r w:rsidRPr="00910EEE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</w:tr>
    </w:tbl>
    <w:p w:rsidR="00F80329" w:rsidRDefault="00F80329" w:rsidP="00F80329">
      <w:pPr>
        <w:spacing w:after="0"/>
        <w:rPr>
          <w:rFonts w:ascii="Verdana" w:hAnsi="Verdana"/>
          <w:b/>
          <w:sz w:val="16"/>
          <w:szCs w:val="16"/>
        </w:rPr>
      </w:pPr>
    </w:p>
    <w:p w:rsidR="00454890" w:rsidRDefault="00454890" w:rsidP="00F80329">
      <w:pPr>
        <w:spacing w:after="0"/>
        <w:rPr>
          <w:rFonts w:ascii="Verdana" w:hAnsi="Verdana"/>
          <w:b/>
          <w:sz w:val="16"/>
          <w:szCs w:val="16"/>
        </w:rPr>
      </w:pPr>
    </w:p>
    <w:p w:rsidR="00454890" w:rsidRDefault="00454890" w:rsidP="00F80329">
      <w:pPr>
        <w:spacing w:after="0"/>
        <w:rPr>
          <w:rFonts w:ascii="Verdana" w:hAnsi="Verdana"/>
          <w:b/>
          <w:sz w:val="16"/>
          <w:szCs w:val="16"/>
        </w:rPr>
      </w:pPr>
    </w:p>
    <w:p w:rsidR="00F80329" w:rsidRPr="007C6442" w:rsidRDefault="00F80329" w:rsidP="00F80329">
      <w:pPr>
        <w:spacing w:after="0"/>
        <w:rPr>
          <w:rFonts w:ascii="Verdana" w:hAnsi="Verdana"/>
          <w:b/>
          <w:sz w:val="20"/>
          <w:szCs w:val="20"/>
        </w:rPr>
      </w:pPr>
      <w:r w:rsidRPr="007C6442">
        <w:rPr>
          <w:rFonts w:ascii="Verdana" w:hAnsi="Verdana"/>
          <w:b/>
          <w:sz w:val="20"/>
          <w:szCs w:val="20"/>
        </w:rPr>
        <w:t>Say</w:t>
      </w:r>
      <w:r w:rsidR="00E31A69">
        <w:rPr>
          <w:rFonts w:ascii="Verdana" w:hAnsi="Verdana"/>
          <w:b/>
          <w:sz w:val="20"/>
          <w:szCs w:val="20"/>
        </w:rPr>
        <w:t>ıl</w:t>
      </w:r>
      <w:r w:rsidR="00454890">
        <w:rPr>
          <w:rFonts w:ascii="Verdana" w:hAnsi="Verdana"/>
          <w:b/>
          <w:sz w:val="20"/>
          <w:szCs w:val="20"/>
        </w:rPr>
        <w:t xml:space="preserve">ması İstenen </w:t>
      </w:r>
      <w:r w:rsidRPr="007C6442">
        <w:rPr>
          <w:rFonts w:ascii="Verdana" w:hAnsi="Verdana"/>
          <w:b/>
          <w:sz w:val="20"/>
          <w:szCs w:val="20"/>
        </w:rPr>
        <w:t>Ders</w:t>
      </w:r>
      <w:r>
        <w:rPr>
          <w:rFonts w:ascii="Verdana" w:hAnsi="Verdana"/>
          <w:b/>
          <w:sz w:val="20"/>
          <w:szCs w:val="20"/>
        </w:rPr>
        <w:t xml:space="preserve"> Bilgileri</w:t>
      </w:r>
    </w:p>
    <w:tbl>
      <w:tblPr>
        <w:tblW w:w="10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4488"/>
        <w:gridCol w:w="4365"/>
      </w:tblGrid>
      <w:tr w:rsidR="00C5668C" w:rsidRPr="00910EEE" w:rsidTr="00454890">
        <w:trPr>
          <w:trHeight w:val="514"/>
        </w:trPr>
        <w:tc>
          <w:tcPr>
            <w:tcW w:w="1616" w:type="dxa"/>
            <w:vAlign w:val="center"/>
          </w:tcPr>
          <w:p w:rsidR="00C5668C" w:rsidRPr="00910EEE" w:rsidRDefault="00C5668C" w:rsidP="00910EE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10EEE">
              <w:rPr>
                <w:rFonts w:ascii="Verdana" w:hAnsi="Verdana"/>
                <w:b/>
                <w:sz w:val="18"/>
                <w:szCs w:val="18"/>
              </w:rPr>
              <w:t>Ders Kodu</w:t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910EE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10EEE">
              <w:rPr>
                <w:rFonts w:ascii="Verdana" w:hAnsi="Verdana"/>
                <w:b/>
                <w:sz w:val="18"/>
                <w:szCs w:val="18"/>
              </w:rPr>
              <w:t>Dersin Adı</w:t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910EE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10EEE">
              <w:rPr>
                <w:rFonts w:ascii="Verdana" w:hAnsi="Verdana"/>
                <w:b/>
                <w:sz w:val="18"/>
                <w:szCs w:val="18"/>
              </w:rPr>
              <w:t>Dersin İngilizce Adı*</w:t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8019D0" w:rsidRDefault="00C5668C" w:rsidP="008019D0">
            <w:pPr>
              <w:spacing w:after="0" w:line="240" w:lineRule="auto"/>
              <w:rPr>
                <w:rFonts w:ascii="Calibri" w:hAnsi="Calibri"/>
                <w:i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bookmarkStart w:id="2" w:name="Metin35"/>
        <w:tc>
          <w:tcPr>
            <w:tcW w:w="4488" w:type="dxa"/>
            <w:vAlign w:val="center"/>
          </w:tcPr>
          <w:p w:rsidR="00C5668C" w:rsidRPr="008019D0" w:rsidRDefault="00C5668C" w:rsidP="008019D0">
            <w:pPr>
              <w:spacing w:after="0" w:line="240" w:lineRule="auto"/>
              <w:rPr>
                <w:rFonts w:ascii="Calibri" w:hAnsi="Calibri"/>
                <w:i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bookmarkStart w:id="3" w:name="_GoBack"/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bookmarkEnd w:id="3"/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</w:tbl>
    <w:p w:rsidR="00F80329" w:rsidRDefault="00F80329" w:rsidP="002E4972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</w:t>
      </w:r>
      <w:r w:rsidRPr="00EC6C2C">
        <w:rPr>
          <w:rFonts w:ascii="Verdana" w:hAnsi="Verdana"/>
          <w:b/>
          <w:i/>
          <w:sz w:val="18"/>
          <w:szCs w:val="18"/>
        </w:rPr>
        <w:t>Dersin İngilizce Adının bildirilmesi zorunludur.</w:t>
      </w:r>
    </w:p>
    <w:p w:rsidR="00F80329" w:rsidRDefault="00F80329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3E4B" w:rsidRPr="006F52F0" w:rsidRDefault="008C3E4B" w:rsidP="007555DE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7C6442">
        <w:rPr>
          <w:rFonts w:ascii="Verdana" w:hAnsi="Verdana"/>
          <w:b/>
          <w:sz w:val="20"/>
          <w:szCs w:val="20"/>
        </w:rPr>
        <w:t xml:space="preserve">Ekler: 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2 adet vesikalık fotoğraf (son 6 ay içinde çekilmiş)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Yüksek Lisans için Lisans, Doktora için Lisans ve Yüksek Lisans mezuniyet belgeleri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Not durum belgesi / Transkript (En son mezun olduğu programa ait)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Not durum belgesi / Transkript (Devam ettiği programa ait)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Onaylı Ders içerikleri (Devam ettiği programdan aldığı derslere ait)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Yabancı Dil Sonuç Belgesi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ALES sonuç belgesi.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Disiplin cezası almadığına dair belge (Transkript’</w:t>
      </w:r>
      <w:r>
        <w:rPr>
          <w:rFonts w:ascii="Verdana" w:hAnsi="Verdana"/>
          <w:sz w:val="16"/>
          <w:szCs w:val="16"/>
        </w:rPr>
        <w:t xml:space="preserve"> </w:t>
      </w:r>
      <w:r w:rsidRPr="00454890">
        <w:rPr>
          <w:rFonts w:ascii="Verdana" w:hAnsi="Verdana"/>
          <w:sz w:val="16"/>
          <w:szCs w:val="16"/>
        </w:rPr>
        <w:t>te yer almıyorsa ayrıca düzenlenecek)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Lisansüstü Kesin Kayıt Süreci Öğrenci Aydınlatm</w:t>
      </w:r>
      <w:r>
        <w:rPr>
          <w:rFonts w:ascii="Verdana" w:hAnsi="Verdana"/>
          <w:sz w:val="16"/>
          <w:szCs w:val="16"/>
        </w:rPr>
        <w:t xml:space="preserve">a Metni </w:t>
      </w:r>
      <w:r w:rsidRPr="00454890">
        <w:rPr>
          <w:rFonts w:ascii="Verdana" w:hAnsi="Verdana"/>
          <w:sz w:val="16"/>
          <w:szCs w:val="16"/>
        </w:rPr>
        <w:t>(Tüm sayfaları imzalı olmalıdır.)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Lisansüstü Kesin Kayıt Süreci Öğrenci Açık Rız</w:t>
      </w:r>
      <w:r>
        <w:rPr>
          <w:rFonts w:ascii="Verdana" w:hAnsi="Verdana"/>
          <w:sz w:val="16"/>
          <w:szCs w:val="16"/>
        </w:rPr>
        <w:t xml:space="preserve">a Metni </w:t>
      </w:r>
      <w:r w:rsidRPr="00454890">
        <w:rPr>
          <w:rFonts w:ascii="Verdana" w:hAnsi="Verdana"/>
          <w:sz w:val="16"/>
          <w:szCs w:val="16"/>
        </w:rPr>
        <w:t>(Eğer engelli raporunuz varsa ve isterseniz bu metin imzalanacaktır.)</w:t>
      </w:r>
    </w:p>
    <w:p w:rsidR="0057683D" w:rsidRDefault="0057683D" w:rsidP="0057683D">
      <w:pPr>
        <w:pStyle w:val="ListeParagraf"/>
        <w:spacing w:after="0" w:line="240" w:lineRule="auto"/>
        <w:ind w:left="0"/>
        <w:rPr>
          <w:rFonts w:ascii="Verdana" w:hAnsi="Verdana"/>
          <w:sz w:val="16"/>
          <w:szCs w:val="16"/>
        </w:rPr>
      </w:pPr>
    </w:p>
    <w:p w:rsidR="0057683D" w:rsidRDefault="0057683D" w:rsidP="0057683D">
      <w:pPr>
        <w:pStyle w:val="ListeParagraf"/>
        <w:spacing w:after="0" w:line="240" w:lineRule="auto"/>
        <w:ind w:left="0"/>
        <w:rPr>
          <w:rFonts w:ascii="Verdana" w:hAnsi="Verdana"/>
          <w:sz w:val="16"/>
          <w:szCs w:val="16"/>
        </w:rPr>
      </w:pPr>
      <w:r w:rsidRPr="0057683D">
        <w:rPr>
          <w:rFonts w:ascii="Verdana" w:hAnsi="Verdana"/>
          <w:b/>
          <w:sz w:val="16"/>
          <w:szCs w:val="16"/>
        </w:rPr>
        <w:t>NOT:</w:t>
      </w:r>
      <w:r>
        <w:rPr>
          <w:rFonts w:ascii="Verdana" w:hAnsi="Verdana"/>
          <w:sz w:val="16"/>
          <w:szCs w:val="16"/>
        </w:rPr>
        <w:t xml:space="preserve"> Sadece eşdeğer anabilim dalları arasında yatay geçiş yapılabilir.</w:t>
      </w:r>
    </w:p>
    <w:sectPr w:rsidR="0057683D" w:rsidSect="00B84431">
      <w:footerReference w:type="default" r:id="rId9"/>
      <w:pgSz w:w="11906" w:h="16838" w:code="9"/>
      <w:pgMar w:top="851" w:right="567" w:bottom="567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8B" w:rsidRDefault="0062198B" w:rsidP="00A325A5">
      <w:pPr>
        <w:spacing w:after="0" w:line="240" w:lineRule="auto"/>
      </w:pPr>
      <w:r>
        <w:separator/>
      </w:r>
    </w:p>
  </w:endnote>
  <w:endnote w:type="continuationSeparator" w:id="0">
    <w:p w:rsidR="0062198B" w:rsidRDefault="0062198B" w:rsidP="00A3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Kodchiang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14"/>
      <w:gridCol w:w="3402"/>
      <w:gridCol w:w="3891"/>
    </w:tblGrid>
    <w:tr w:rsidR="008C3E4B" w:rsidRPr="00910EEE" w:rsidTr="00C5668C">
      <w:trPr>
        <w:trHeight w:val="281"/>
      </w:trPr>
      <w:tc>
        <w:tcPr>
          <w:tcW w:w="10407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:rsidR="008C3E4B" w:rsidRPr="00910EEE" w:rsidRDefault="008C3E4B" w:rsidP="00C5668C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</w:p>
      </w:tc>
    </w:tr>
    <w:tr w:rsidR="008C3E4B" w:rsidRPr="00910EEE" w:rsidTr="00910EEE">
      <w:trPr>
        <w:trHeight w:val="423"/>
      </w:trPr>
      <w:tc>
        <w:tcPr>
          <w:tcW w:w="3114" w:type="dxa"/>
          <w:tcBorders>
            <w:bottom w:val="single" w:sz="4" w:space="0" w:color="000000"/>
          </w:tcBorders>
          <w:vAlign w:val="center"/>
        </w:tcPr>
        <w:p w:rsidR="008C3E4B" w:rsidRPr="00910EEE" w:rsidRDefault="008C3E4B" w:rsidP="00910EEE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  <w:r w:rsidRPr="00910EEE">
            <w:rPr>
              <w:rFonts w:ascii="Verdana" w:hAnsi="Verdana"/>
              <w:b/>
              <w:sz w:val="16"/>
              <w:szCs w:val="16"/>
            </w:rPr>
            <w:t>Enstitü Yönetim Kurulu Kararı</w:t>
          </w:r>
        </w:p>
      </w:tc>
      <w:tc>
        <w:tcPr>
          <w:tcW w:w="3402" w:type="dxa"/>
          <w:tcBorders>
            <w:bottom w:val="single" w:sz="4" w:space="0" w:color="000000"/>
          </w:tcBorders>
          <w:vAlign w:val="center"/>
        </w:tcPr>
        <w:p w:rsidR="008C3E4B" w:rsidRPr="00910EEE" w:rsidRDefault="008C3E4B" w:rsidP="00910EEE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  <w:r w:rsidRPr="00910EEE">
            <w:rPr>
              <w:rFonts w:ascii="Verdana" w:hAnsi="Verdana"/>
              <w:b/>
              <w:sz w:val="16"/>
              <w:szCs w:val="16"/>
            </w:rPr>
            <w:t>Tarih:</w:t>
          </w:r>
        </w:p>
      </w:tc>
      <w:tc>
        <w:tcPr>
          <w:tcW w:w="3891" w:type="dxa"/>
          <w:tcBorders>
            <w:bottom w:val="single" w:sz="4" w:space="0" w:color="000000"/>
          </w:tcBorders>
          <w:vAlign w:val="center"/>
        </w:tcPr>
        <w:p w:rsidR="008C3E4B" w:rsidRPr="00910EEE" w:rsidRDefault="008C3E4B" w:rsidP="00910EEE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  <w:r w:rsidRPr="00910EEE">
            <w:rPr>
              <w:rFonts w:ascii="Verdana" w:hAnsi="Verdana"/>
              <w:b/>
              <w:sz w:val="16"/>
              <w:szCs w:val="16"/>
            </w:rPr>
            <w:t xml:space="preserve">Karar No: </w:t>
          </w:r>
        </w:p>
      </w:tc>
    </w:tr>
  </w:tbl>
  <w:p w:rsidR="008C3E4B" w:rsidRDefault="008C3E4B" w:rsidP="00F80329">
    <w:pPr>
      <w:tabs>
        <w:tab w:val="left" w:pos="5805"/>
      </w:tabs>
      <w:spacing w:after="0"/>
      <w:rPr>
        <w:sz w:val="10"/>
        <w:szCs w:val="10"/>
      </w:rPr>
    </w:pPr>
  </w:p>
  <w:p w:rsidR="001B1671" w:rsidRPr="001B1671" w:rsidRDefault="001B1671" w:rsidP="001B1671">
    <w:pPr>
      <w:spacing w:after="0"/>
      <w:rPr>
        <w:rFonts w:ascii="Consolas" w:hAnsi="Consolas"/>
        <w:b/>
        <w:color w:val="A6A6A6"/>
        <w:sz w:val="16"/>
      </w:rPr>
    </w:pPr>
    <w:r>
      <w:rPr>
        <w:rFonts w:ascii="Consolas" w:hAnsi="Consolas"/>
        <w:b/>
        <w:color w:val="808080"/>
        <w:sz w:val="16"/>
      </w:rPr>
      <w:t>Gerçeğe aykırı belge verenler ya da beyanda bulunanlar hakkında yasal işlem yapılacaktır</w:t>
    </w:r>
    <w:r>
      <w:rPr>
        <w:rFonts w:ascii="Consolas" w:hAnsi="Consolas"/>
        <w:b/>
        <w:color w:val="A6A6A6"/>
        <w:sz w:val="16"/>
      </w:rPr>
      <w:t>.</w:t>
    </w:r>
  </w:p>
  <w:tbl>
    <w:tblPr>
      <w:tblW w:w="4884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431"/>
      <w:gridCol w:w="1814"/>
    </w:tblGrid>
    <w:tr w:rsidR="008C3E4B" w:rsidRPr="00910EEE" w:rsidTr="00F872AF">
      <w:tc>
        <w:tcPr>
          <w:tcW w:w="8613" w:type="dxa"/>
          <w:vAlign w:val="center"/>
        </w:tcPr>
        <w:p w:rsidR="008C3E4B" w:rsidRPr="00910EEE" w:rsidRDefault="008C3E4B" w:rsidP="00F872AF">
          <w:pPr>
            <w:pStyle w:val="Altbilgi"/>
            <w:rPr>
              <w:b/>
              <w:color w:val="808080"/>
              <w:sz w:val="16"/>
              <w:szCs w:val="16"/>
            </w:rPr>
          </w:pPr>
          <w:r w:rsidRPr="00910EEE">
            <w:rPr>
              <w:rFonts w:ascii="Consolas" w:hAnsi="Consolas"/>
              <w:b/>
              <w:color w:val="808080"/>
              <w:sz w:val="16"/>
              <w:szCs w:val="16"/>
            </w:rPr>
            <w:t>Bu form bir adet düzenlenecektir.</w:t>
          </w:r>
          <w:r w:rsidRPr="00910EEE">
            <w:rPr>
              <w:b/>
              <w:color w:val="808080"/>
              <w:sz w:val="16"/>
              <w:szCs w:val="16"/>
            </w:rPr>
            <w:t xml:space="preserve"> </w:t>
          </w:r>
        </w:p>
      </w:tc>
      <w:tc>
        <w:tcPr>
          <w:tcW w:w="1843" w:type="dxa"/>
        </w:tcPr>
        <w:p w:rsidR="008C3E4B" w:rsidRPr="00910EEE" w:rsidRDefault="00F80329" w:rsidP="00611DC3">
          <w:pPr>
            <w:pStyle w:val="Altbilgi"/>
            <w:jc w:val="center"/>
          </w:pPr>
          <w:r w:rsidRPr="00910EEE">
            <w:rPr>
              <w:rFonts w:ascii="Consolas" w:hAnsi="Consolas"/>
              <w:b/>
              <w:szCs w:val="24"/>
            </w:rPr>
            <w:t>FBE-BS</w:t>
          </w:r>
          <w:r w:rsidR="000B0EA3" w:rsidRPr="00910EEE">
            <w:rPr>
              <w:rFonts w:ascii="Consolas" w:hAnsi="Consolas"/>
              <w:b/>
              <w:szCs w:val="24"/>
            </w:rPr>
            <w:t>-0</w:t>
          </w:r>
          <w:r w:rsidR="00611DC3">
            <w:rPr>
              <w:rFonts w:ascii="Consolas" w:hAnsi="Consolas"/>
              <w:b/>
              <w:szCs w:val="24"/>
            </w:rPr>
            <w:t>6</w:t>
          </w:r>
        </w:p>
      </w:tc>
    </w:tr>
  </w:tbl>
  <w:p w:rsidR="002D6092" w:rsidRPr="00A27589" w:rsidRDefault="00A27589" w:rsidP="00CF2457">
    <w:pPr>
      <w:pStyle w:val="Altbilgi"/>
      <w:jc w:val="center"/>
      <w:rPr>
        <w:rFonts w:ascii="KodchiangUPC" w:hAnsi="KodchiangUPC" w:cs="KodchiangUPC"/>
        <w:sz w:val="16"/>
      </w:rPr>
    </w:pPr>
    <w:r>
      <w:rPr>
        <w:rFonts w:ascii="KodchiangUPC" w:hAnsi="KodchiangUPC" w:cs="KodchiangUPC"/>
        <w:sz w:val="18"/>
      </w:rPr>
      <w:t>ESOGÜ FBE ©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8B" w:rsidRDefault="0062198B" w:rsidP="00A325A5">
      <w:pPr>
        <w:spacing w:after="0" w:line="240" w:lineRule="auto"/>
      </w:pPr>
      <w:r>
        <w:separator/>
      </w:r>
    </w:p>
  </w:footnote>
  <w:footnote w:type="continuationSeparator" w:id="0">
    <w:p w:rsidR="0062198B" w:rsidRDefault="0062198B" w:rsidP="00A3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A44CE"/>
    <w:multiLevelType w:val="hybridMultilevel"/>
    <w:tmpl w:val="E110C94A"/>
    <w:lvl w:ilvl="0" w:tplc="BB9860FC">
      <w:start w:val="1"/>
      <w:numFmt w:val="decimal"/>
      <w:lvlText w:val="%1-"/>
      <w:lvlJc w:val="left"/>
      <w:pPr>
        <w:ind w:left="927" w:hanging="360"/>
      </w:pPr>
      <w:rPr>
        <w:rFonts w:ascii="Verdana" w:hAnsi="Verdana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F785D"/>
    <w:multiLevelType w:val="hybridMultilevel"/>
    <w:tmpl w:val="C360B6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i/z5mz60tBfCCq64jkGYtquZ8WUL+wshaIJfgGFkZ2L4ecll1mcS/fb4JD6e1bSYGaGkHpbeRbx8M5aBSGtcw==" w:salt="q5YF+UYFdGvc+4Ilt9fu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27"/>
    <w:rsid w:val="00002CFE"/>
    <w:rsid w:val="00011FAD"/>
    <w:rsid w:val="00065025"/>
    <w:rsid w:val="000A0748"/>
    <w:rsid w:val="000A2622"/>
    <w:rsid w:val="000B0EA3"/>
    <w:rsid w:val="000B226F"/>
    <w:rsid w:val="000C0D43"/>
    <w:rsid w:val="000C4BB3"/>
    <w:rsid w:val="000D2219"/>
    <w:rsid w:val="000F5667"/>
    <w:rsid w:val="000F5F6B"/>
    <w:rsid w:val="00102CD0"/>
    <w:rsid w:val="00110298"/>
    <w:rsid w:val="00117F43"/>
    <w:rsid w:val="001261FF"/>
    <w:rsid w:val="001367A2"/>
    <w:rsid w:val="001373E4"/>
    <w:rsid w:val="0015236F"/>
    <w:rsid w:val="001656D4"/>
    <w:rsid w:val="001B1671"/>
    <w:rsid w:val="001C2D27"/>
    <w:rsid w:val="00213A61"/>
    <w:rsid w:val="00230252"/>
    <w:rsid w:val="00240A74"/>
    <w:rsid w:val="00264927"/>
    <w:rsid w:val="0027474D"/>
    <w:rsid w:val="0028757A"/>
    <w:rsid w:val="002A55F3"/>
    <w:rsid w:val="002C6EB1"/>
    <w:rsid w:val="002D4413"/>
    <w:rsid w:val="002D6092"/>
    <w:rsid w:val="002E4972"/>
    <w:rsid w:val="002E500C"/>
    <w:rsid w:val="002F68DF"/>
    <w:rsid w:val="0030071A"/>
    <w:rsid w:val="00341DB1"/>
    <w:rsid w:val="003470E5"/>
    <w:rsid w:val="0038203D"/>
    <w:rsid w:val="0038624A"/>
    <w:rsid w:val="003B7814"/>
    <w:rsid w:val="003C7EB9"/>
    <w:rsid w:val="003E4D2B"/>
    <w:rsid w:val="004029DE"/>
    <w:rsid w:val="00430A78"/>
    <w:rsid w:val="004420DA"/>
    <w:rsid w:val="00454890"/>
    <w:rsid w:val="00485AB8"/>
    <w:rsid w:val="004A187B"/>
    <w:rsid w:val="004A3E12"/>
    <w:rsid w:val="004B18F2"/>
    <w:rsid w:val="004B24C0"/>
    <w:rsid w:val="004E0CAB"/>
    <w:rsid w:val="00505195"/>
    <w:rsid w:val="005575CC"/>
    <w:rsid w:val="0057683D"/>
    <w:rsid w:val="00586D48"/>
    <w:rsid w:val="00590F90"/>
    <w:rsid w:val="00592E67"/>
    <w:rsid w:val="005E4940"/>
    <w:rsid w:val="005F587E"/>
    <w:rsid w:val="00603343"/>
    <w:rsid w:val="00611DC3"/>
    <w:rsid w:val="00616C62"/>
    <w:rsid w:val="0062198B"/>
    <w:rsid w:val="00623DAB"/>
    <w:rsid w:val="00676849"/>
    <w:rsid w:val="006A305B"/>
    <w:rsid w:val="006A6908"/>
    <w:rsid w:val="006A7DE1"/>
    <w:rsid w:val="006D5BC3"/>
    <w:rsid w:val="006F5D16"/>
    <w:rsid w:val="007060BB"/>
    <w:rsid w:val="007555DE"/>
    <w:rsid w:val="00767706"/>
    <w:rsid w:val="007772C9"/>
    <w:rsid w:val="00795728"/>
    <w:rsid w:val="007A2668"/>
    <w:rsid w:val="007A7B69"/>
    <w:rsid w:val="007C1B4A"/>
    <w:rsid w:val="007F2E33"/>
    <w:rsid w:val="008019D0"/>
    <w:rsid w:val="00836A1B"/>
    <w:rsid w:val="00852E13"/>
    <w:rsid w:val="0085671A"/>
    <w:rsid w:val="008C3E4B"/>
    <w:rsid w:val="008C5878"/>
    <w:rsid w:val="00903C40"/>
    <w:rsid w:val="00910EEE"/>
    <w:rsid w:val="00912BFA"/>
    <w:rsid w:val="00932E41"/>
    <w:rsid w:val="0094127C"/>
    <w:rsid w:val="00967602"/>
    <w:rsid w:val="009B4222"/>
    <w:rsid w:val="009C6170"/>
    <w:rsid w:val="009D7B78"/>
    <w:rsid w:val="00A04DBB"/>
    <w:rsid w:val="00A2029A"/>
    <w:rsid w:val="00A27589"/>
    <w:rsid w:val="00A325A5"/>
    <w:rsid w:val="00A352E0"/>
    <w:rsid w:val="00A46CF5"/>
    <w:rsid w:val="00A95A0C"/>
    <w:rsid w:val="00AB7B7F"/>
    <w:rsid w:val="00AD3CFB"/>
    <w:rsid w:val="00B018ED"/>
    <w:rsid w:val="00B41004"/>
    <w:rsid w:val="00B44BD8"/>
    <w:rsid w:val="00B468FE"/>
    <w:rsid w:val="00B70D64"/>
    <w:rsid w:val="00B84431"/>
    <w:rsid w:val="00B93171"/>
    <w:rsid w:val="00B94DED"/>
    <w:rsid w:val="00BA232B"/>
    <w:rsid w:val="00BA23D6"/>
    <w:rsid w:val="00BA68B2"/>
    <w:rsid w:val="00BB3410"/>
    <w:rsid w:val="00BD476D"/>
    <w:rsid w:val="00BE2C49"/>
    <w:rsid w:val="00C22F23"/>
    <w:rsid w:val="00C25F38"/>
    <w:rsid w:val="00C36525"/>
    <w:rsid w:val="00C5668C"/>
    <w:rsid w:val="00C6130C"/>
    <w:rsid w:val="00C764E5"/>
    <w:rsid w:val="00C7777C"/>
    <w:rsid w:val="00C96D3C"/>
    <w:rsid w:val="00CC523E"/>
    <w:rsid w:val="00CE4DBE"/>
    <w:rsid w:val="00CF2457"/>
    <w:rsid w:val="00D22153"/>
    <w:rsid w:val="00D31F53"/>
    <w:rsid w:val="00D4533E"/>
    <w:rsid w:val="00DB722B"/>
    <w:rsid w:val="00DE1B59"/>
    <w:rsid w:val="00DF1785"/>
    <w:rsid w:val="00E14F93"/>
    <w:rsid w:val="00E31A69"/>
    <w:rsid w:val="00E979D3"/>
    <w:rsid w:val="00EB2B1F"/>
    <w:rsid w:val="00EB4A89"/>
    <w:rsid w:val="00EC6C2C"/>
    <w:rsid w:val="00F11DD1"/>
    <w:rsid w:val="00F228D9"/>
    <w:rsid w:val="00F80329"/>
    <w:rsid w:val="00F872AF"/>
    <w:rsid w:val="00F93266"/>
    <w:rsid w:val="00FB3CEA"/>
    <w:rsid w:val="00FC103D"/>
    <w:rsid w:val="00FC71CD"/>
    <w:rsid w:val="00FD2EF3"/>
    <w:rsid w:val="00FD6946"/>
    <w:rsid w:val="00FE7EDB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F2D0"/>
  <w15:chartTrackingRefBased/>
  <w15:docId w15:val="{33826FB0-79C1-4294-BCC4-F694DC44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A5"/>
    <w:pPr>
      <w:spacing w:after="200" w:line="276" w:lineRule="auto"/>
    </w:pPr>
    <w:rPr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325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A6C7D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25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3891A7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25A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891A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25A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891A7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25A5"/>
    <w:pPr>
      <w:keepNext/>
      <w:keepLines/>
      <w:spacing w:before="200" w:after="0"/>
      <w:outlineLvl w:val="4"/>
    </w:pPr>
    <w:rPr>
      <w:rFonts w:ascii="Cambria" w:eastAsia="Times New Roman" w:hAnsi="Cambria"/>
      <w:color w:val="1C4853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25A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C485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25A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25A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25A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A325A5"/>
    <w:rPr>
      <w:rFonts w:ascii="Cambria" w:eastAsia="Times New Roman" w:hAnsi="Cambria" w:cs="Times New Roman"/>
      <w:b/>
      <w:bCs/>
      <w:color w:val="2A6C7D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A325A5"/>
    <w:rPr>
      <w:rFonts w:ascii="Cambria" w:eastAsia="Times New Roman" w:hAnsi="Cambria" w:cs="Times New Roman"/>
      <w:b/>
      <w:bCs/>
      <w:color w:val="3891A7"/>
      <w:sz w:val="26"/>
      <w:szCs w:val="26"/>
    </w:rPr>
  </w:style>
  <w:style w:type="character" w:customStyle="1" w:styleId="Balk3Char">
    <w:name w:val="Başlık 3 Char"/>
    <w:link w:val="Balk3"/>
    <w:uiPriority w:val="9"/>
    <w:semiHidden/>
    <w:rsid w:val="00A325A5"/>
    <w:rPr>
      <w:rFonts w:ascii="Cambria" w:eastAsia="Times New Roman" w:hAnsi="Cambria" w:cs="Times New Roman"/>
      <w:b/>
      <w:bCs/>
      <w:color w:val="3891A7"/>
    </w:rPr>
  </w:style>
  <w:style w:type="character" w:customStyle="1" w:styleId="Balk4Char">
    <w:name w:val="Başlık 4 Char"/>
    <w:link w:val="Balk4"/>
    <w:uiPriority w:val="9"/>
    <w:semiHidden/>
    <w:rsid w:val="00A325A5"/>
    <w:rPr>
      <w:rFonts w:ascii="Cambria" w:eastAsia="Times New Roman" w:hAnsi="Cambria" w:cs="Times New Roman"/>
      <w:b/>
      <w:bCs/>
      <w:i/>
      <w:iCs/>
      <w:color w:val="3891A7"/>
    </w:rPr>
  </w:style>
  <w:style w:type="character" w:customStyle="1" w:styleId="Balk5Char">
    <w:name w:val="Başlık 5 Char"/>
    <w:link w:val="Balk5"/>
    <w:uiPriority w:val="9"/>
    <w:semiHidden/>
    <w:rsid w:val="00A325A5"/>
    <w:rPr>
      <w:rFonts w:ascii="Cambria" w:eastAsia="Times New Roman" w:hAnsi="Cambria" w:cs="Times New Roman"/>
      <w:color w:val="1C4853"/>
    </w:rPr>
  </w:style>
  <w:style w:type="character" w:customStyle="1" w:styleId="Balk6Char">
    <w:name w:val="Başlık 6 Char"/>
    <w:link w:val="Balk6"/>
    <w:uiPriority w:val="9"/>
    <w:semiHidden/>
    <w:rsid w:val="00A325A5"/>
    <w:rPr>
      <w:rFonts w:ascii="Cambria" w:eastAsia="Times New Roman" w:hAnsi="Cambria" w:cs="Times New Roman"/>
      <w:i/>
      <w:iCs/>
      <w:color w:val="1C4853"/>
    </w:rPr>
  </w:style>
  <w:style w:type="character" w:customStyle="1" w:styleId="Balk7Char">
    <w:name w:val="Başlık 7 Char"/>
    <w:link w:val="Balk7"/>
    <w:uiPriority w:val="9"/>
    <w:semiHidden/>
    <w:rsid w:val="00A325A5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A325A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A325A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325A5"/>
    <w:pPr>
      <w:spacing w:line="240" w:lineRule="auto"/>
    </w:pPr>
    <w:rPr>
      <w:b/>
      <w:bCs/>
      <w:color w:val="3891A7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325A5"/>
    <w:pPr>
      <w:pBdr>
        <w:bottom w:val="single" w:sz="8" w:space="4" w:color="3891A7"/>
      </w:pBdr>
      <w:spacing w:after="300" w:line="240" w:lineRule="auto"/>
      <w:contextualSpacing/>
    </w:pPr>
    <w:rPr>
      <w:rFonts w:ascii="Cambria" w:eastAsia="Times New Roman" w:hAnsi="Cambria"/>
      <w:color w:val="3B1D15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A325A5"/>
    <w:rPr>
      <w:rFonts w:ascii="Cambria" w:eastAsia="Times New Roman" w:hAnsi="Cambria" w:cs="Times New Roman"/>
      <w:color w:val="3B1D15"/>
      <w:spacing w:val="5"/>
      <w:kern w:val="28"/>
      <w:sz w:val="52"/>
      <w:szCs w:val="5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A325A5"/>
    <w:pPr>
      <w:numPr>
        <w:ilvl w:val="1"/>
      </w:numPr>
    </w:pPr>
    <w:rPr>
      <w:rFonts w:ascii="Cambria" w:eastAsia="Times New Roman" w:hAnsi="Cambria"/>
      <w:i/>
      <w:iCs/>
      <w:color w:val="3891A7"/>
      <w:spacing w:val="15"/>
      <w:szCs w:val="24"/>
    </w:rPr>
  </w:style>
  <w:style w:type="character" w:customStyle="1" w:styleId="AltKonuBalChar">
    <w:name w:val="Alt Konu Başlığı Char"/>
    <w:link w:val="AltKonuBal"/>
    <w:uiPriority w:val="11"/>
    <w:rsid w:val="00A325A5"/>
    <w:rPr>
      <w:rFonts w:ascii="Cambria" w:eastAsia="Times New Roman" w:hAnsi="Cambria" w:cs="Times New Roman"/>
      <w:i/>
      <w:iCs/>
      <w:color w:val="3891A7"/>
      <w:spacing w:val="15"/>
      <w:szCs w:val="24"/>
    </w:rPr>
  </w:style>
  <w:style w:type="character" w:styleId="Gl">
    <w:name w:val="Strong"/>
    <w:uiPriority w:val="22"/>
    <w:qFormat/>
    <w:rsid w:val="00A325A5"/>
    <w:rPr>
      <w:b/>
      <w:bCs/>
    </w:rPr>
  </w:style>
  <w:style w:type="character" w:styleId="Vurgu">
    <w:name w:val="Emphasis"/>
    <w:uiPriority w:val="20"/>
    <w:qFormat/>
    <w:rsid w:val="00A325A5"/>
    <w:rPr>
      <w:i/>
      <w:iCs/>
    </w:rPr>
  </w:style>
  <w:style w:type="paragraph" w:styleId="AralkYok">
    <w:name w:val="No Spacing"/>
    <w:uiPriority w:val="1"/>
    <w:qFormat/>
    <w:rsid w:val="00A325A5"/>
    <w:rPr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A325A5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A325A5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A325A5"/>
    <w:rPr>
      <w:i/>
      <w:iCs/>
      <w:color w:val="000000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A325A5"/>
    <w:pPr>
      <w:pBdr>
        <w:bottom w:val="single" w:sz="4" w:space="4" w:color="3891A7"/>
      </w:pBdr>
      <w:spacing w:before="200" w:after="280"/>
      <w:ind w:left="936" w:right="936"/>
    </w:pPr>
    <w:rPr>
      <w:b/>
      <w:bCs/>
      <w:i/>
      <w:iCs/>
      <w:color w:val="3891A7"/>
    </w:rPr>
  </w:style>
  <w:style w:type="character" w:customStyle="1" w:styleId="KeskinTrnakChar">
    <w:name w:val="Keskin Tırnak Char"/>
    <w:link w:val="KeskinTrnak"/>
    <w:uiPriority w:val="30"/>
    <w:rsid w:val="00A325A5"/>
    <w:rPr>
      <w:b/>
      <w:bCs/>
      <w:i/>
      <w:iCs/>
      <w:color w:val="3891A7"/>
    </w:rPr>
  </w:style>
  <w:style w:type="character" w:styleId="HafifVurgulama">
    <w:name w:val="Subtle Emphasis"/>
    <w:uiPriority w:val="19"/>
    <w:qFormat/>
    <w:rsid w:val="00A325A5"/>
    <w:rPr>
      <w:i/>
      <w:iCs/>
      <w:color w:val="808080"/>
    </w:rPr>
  </w:style>
  <w:style w:type="character" w:styleId="GlVurgulama">
    <w:name w:val="Intense Emphasis"/>
    <w:uiPriority w:val="21"/>
    <w:qFormat/>
    <w:rsid w:val="00A325A5"/>
    <w:rPr>
      <w:b/>
      <w:bCs/>
      <w:i/>
      <w:iCs/>
      <w:color w:val="3891A7"/>
    </w:rPr>
  </w:style>
  <w:style w:type="character" w:styleId="HafifBavuru">
    <w:name w:val="Subtle Reference"/>
    <w:uiPriority w:val="31"/>
    <w:qFormat/>
    <w:rsid w:val="00A325A5"/>
    <w:rPr>
      <w:smallCaps/>
      <w:color w:val="FEB80A"/>
      <w:u w:val="single"/>
    </w:rPr>
  </w:style>
  <w:style w:type="character" w:styleId="GlBavuru">
    <w:name w:val="Intense Reference"/>
    <w:uiPriority w:val="32"/>
    <w:qFormat/>
    <w:rsid w:val="00A325A5"/>
    <w:rPr>
      <w:b/>
      <w:bCs/>
      <w:smallCaps/>
      <w:color w:val="FEB80A"/>
      <w:spacing w:val="5"/>
      <w:u w:val="single"/>
    </w:rPr>
  </w:style>
  <w:style w:type="character" w:styleId="KitapBal">
    <w:name w:val="Book Title"/>
    <w:uiPriority w:val="33"/>
    <w:qFormat/>
    <w:rsid w:val="00A325A5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325A5"/>
    <w:pPr>
      <w:outlineLvl w:val="9"/>
    </w:pPr>
  </w:style>
  <w:style w:type="paragraph" w:customStyle="1" w:styleId="stbilgi">
    <w:name w:val="Üstbilgi"/>
    <w:basedOn w:val="Normal"/>
    <w:link w:val="stbilgiChar"/>
    <w:uiPriority w:val="99"/>
    <w:unhideWhenUsed/>
    <w:rsid w:val="00A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5A5"/>
  </w:style>
  <w:style w:type="paragraph" w:customStyle="1" w:styleId="Altbilgi">
    <w:name w:val="Altbilgi"/>
    <w:basedOn w:val="Normal"/>
    <w:link w:val="AltbilgiChar"/>
    <w:uiPriority w:val="99"/>
    <w:unhideWhenUsed/>
    <w:rsid w:val="00A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5A5"/>
  </w:style>
  <w:style w:type="paragraph" w:styleId="BalonMetni">
    <w:name w:val="Balloon Text"/>
    <w:basedOn w:val="Normal"/>
    <w:link w:val="BalonMetniChar"/>
    <w:uiPriority w:val="99"/>
    <w:semiHidden/>
    <w:unhideWhenUsed/>
    <w:rsid w:val="00E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14F9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8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0">
    <w:name w:val="header"/>
    <w:basedOn w:val="Normal"/>
    <w:link w:val="stBilgiChar0"/>
    <w:uiPriority w:val="99"/>
    <w:unhideWhenUsed/>
    <w:rsid w:val="00A2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A27589"/>
    <w:rPr>
      <w:sz w:val="24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A2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A2758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al\Desktop\FBE_FORMLAR\Matbu_Formlar\22.03.2010_Toplant&#305;_Sonras&#305;_FORMLAR\Form_S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2E19-543F-4B25-9C57-5BF9E0CE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Form_Sablon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Progressive</cp:lastModifiedBy>
  <cp:revision>4</cp:revision>
  <cp:lastPrinted>2019-04-25T09:05:00Z</cp:lastPrinted>
  <dcterms:created xsi:type="dcterms:W3CDTF">2025-01-03T12:34:00Z</dcterms:created>
  <dcterms:modified xsi:type="dcterms:W3CDTF">2025-02-13T05:51:00Z</dcterms:modified>
</cp:coreProperties>
</file>